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B1F" w14:textId="045983FA" w:rsidR="008D4DA0" w:rsidRDefault="008D4DA0" w:rsidP="008D4DA0">
      <w:pPr>
        <w:pStyle w:val="Alkuteksti"/>
        <w:tabs>
          <w:tab w:val="right" w:pos="9781"/>
        </w:tabs>
        <w:ind w:right="91"/>
        <w:jc w:val="center"/>
        <w:rPr>
          <w:bCs w:val="0"/>
          <w:szCs w:val="24"/>
        </w:rPr>
      </w:pPr>
      <w:r>
        <w:rPr>
          <w:bCs w:val="0"/>
          <w:szCs w:val="24"/>
        </w:rPr>
        <w:t>A</w:t>
      </w:r>
      <w:r w:rsidRPr="008D4DA0">
        <w:rPr>
          <w:bCs w:val="0"/>
          <w:szCs w:val="24"/>
        </w:rPr>
        <w:t>KKREDITOI</w:t>
      </w:r>
      <w:r w:rsidR="00285CB9">
        <w:rPr>
          <w:bCs w:val="0"/>
          <w:szCs w:val="24"/>
        </w:rPr>
        <w:t xml:space="preserve">NTIPÄÄTÖKSEN </w:t>
      </w:r>
      <w:r w:rsidRPr="008D4DA0">
        <w:rPr>
          <w:bCs w:val="0"/>
          <w:szCs w:val="24"/>
        </w:rPr>
        <w:t>MUUT</w:t>
      </w:r>
      <w:r w:rsidR="00285CB9">
        <w:rPr>
          <w:bCs w:val="0"/>
          <w:szCs w:val="24"/>
        </w:rPr>
        <w:t>OSHAKEMUS</w:t>
      </w:r>
    </w:p>
    <w:p w14:paraId="3B425EE2" w14:textId="77777777" w:rsidR="008D4DA0" w:rsidRPr="008D4DA0" w:rsidRDefault="008D4DA0" w:rsidP="008D4DA0">
      <w:pPr>
        <w:pStyle w:val="Alkuteksti"/>
        <w:tabs>
          <w:tab w:val="right" w:pos="9781"/>
        </w:tabs>
        <w:ind w:right="91"/>
        <w:rPr>
          <w:sz w:val="22"/>
          <w:szCs w:val="22"/>
        </w:rPr>
      </w:pP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65B17AD6" w:rsidR="00F56CEB" w:rsidRPr="008D4DA0" w:rsidRDefault="008D4DA0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8D4DA0">
              <w:rPr>
                <w:rFonts w:cs="Arial"/>
                <w:b w:val="0"/>
                <w:bCs w:val="0"/>
                <w:sz w:val="22"/>
                <w:szCs w:val="22"/>
              </w:rPr>
              <w:t>Akkreditoidun toimielimen nimi</w:t>
            </w:r>
          </w:p>
        </w:tc>
        <w:tc>
          <w:tcPr>
            <w:tcW w:w="7371" w:type="dxa"/>
            <w:shd w:val="pct15" w:color="auto" w:fill="auto"/>
          </w:tcPr>
          <w:p w14:paraId="609C47EF" w14:textId="656BE504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Toimijan 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165E1A2F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7F9727CD" w:rsidR="00F56CEB" w:rsidRPr="00BC0CE3" w:rsidRDefault="008D4DA0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Voimassa oleva päätös</w:t>
            </w:r>
          </w:p>
        </w:tc>
        <w:tc>
          <w:tcPr>
            <w:tcW w:w="7371" w:type="dxa"/>
            <w:shd w:val="pct15" w:color="auto" w:fill="auto"/>
          </w:tcPr>
          <w:p w14:paraId="29CD1277" w14:textId="64B57D4A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Yxxx/Zxx/vvvv</w:t>
            </w:r>
          </w:p>
        </w:tc>
      </w:tr>
    </w:tbl>
    <w:p w14:paraId="28CCBFF7" w14:textId="77777777" w:rsidR="00285CB9" w:rsidRDefault="00285CB9" w:rsidP="00F56CEB">
      <w:pPr>
        <w:pStyle w:val="Alkuteksti"/>
        <w:rPr>
          <w:b w:val="0"/>
          <w:iCs/>
          <w:noProof/>
        </w:rPr>
      </w:pPr>
    </w:p>
    <w:p w14:paraId="17842B56" w14:textId="2EE410E5" w:rsidR="00EF37AE" w:rsidRDefault="00285CB9" w:rsidP="00F56CEB">
      <w:pPr>
        <w:pStyle w:val="Alkuteksti"/>
        <w:rPr>
          <w:b w:val="0"/>
          <w:iCs/>
          <w:noProof/>
        </w:rPr>
      </w:pPr>
      <w:r w:rsidRPr="00285CB9">
        <w:rPr>
          <w:b w:val="0"/>
          <w:iCs/>
          <w:noProof/>
        </w:rPr>
        <w:t xml:space="preserve">Haemme </w:t>
      </w:r>
      <w:r>
        <w:rPr>
          <w:b w:val="0"/>
          <w:iCs/>
          <w:noProof/>
        </w:rPr>
        <w:t>n</w:t>
      </w:r>
      <w:r w:rsidRPr="00285CB9">
        <w:rPr>
          <w:b w:val="0"/>
          <w:iCs/>
          <w:noProof/>
        </w:rPr>
        <w:t>ykyiseen akkreditointipäätökseemme:</w:t>
      </w:r>
    </w:p>
    <w:p w14:paraId="19A493EA" w14:textId="77777777" w:rsidR="00285CB9" w:rsidRPr="00285CB9" w:rsidRDefault="00285CB9" w:rsidP="00F56CEB">
      <w:pPr>
        <w:pStyle w:val="Alkuteksti"/>
        <w:rPr>
          <w:b w:val="0"/>
          <w:iCs/>
          <w:noProof/>
        </w:rPr>
      </w:pPr>
    </w:p>
    <w:p w14:paraId="28BFD50D" w14:textId="23B37107" w:rsidR="00285CB9" w:rsidRPr="00285CB9" w:rsidRDefault="005E1F41" w:rsidP="00F56CEB">
      <w:pPr>
        <w:pStyle w:val="Alkuteksti"/>
        <w:rPr>
          <w:b w:val="0"/>
          <w:szCs w:val="24"/>
        </w:rPr>
      </w:pPr>
      <w:sdt>
        <w:sdtPr>
          <w:rPr>
            <w:b w:val="0"/>
            <w:szCs w:val="24"/>
          </w:rPr>
          <w:id w:val="7509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laajennusta, esitys liite 1</w:t>
      </w:r>
    </w:p>
    <w:p w14:paraId="4B390659" w14:textId="774882D7" w:rsidR="00285CB9" w:rsidRPr="00285CB9" w:rsidRDefault="005E1F41" w:rsidP="00F56CEB">
      <w:pPr>
        <w:pStyle w:val="Alkuteksti"/>
        <w:rPr>
          <w:b w:val="0"/>
          <w:szCs w:val="24"/>
        </w:rPr>
      </w:pPr>
      <w:sdt>
        <w:sdtPr>
          <w:rPr>
            <w:b w:val="0"/>
            <w:szCs w:val="24"/>
          </w:rPr>
          <w:id w:val="159381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muutosta, esitys liite 1</w:t>
      </w:r>
    </w:p>
    <w:p w14:paraId="6497B5E4" w14:textId="0C8152AF" w:rsidR="00285CB9" w:rsidRPr="00285CB9" w:rsidRDefault="005E1F41" w:rsidP="00F56CEB">
      <w:pPr>
        <w:pStyle w:val="Alkuteksti"/>
        <w:rPr>
          <w:b w:val="0"/>
          <w:iCs/>
          <w:noProof/>
        </w:rPr>
      </w:pPr>
      <w:sdt>
        <w:sdtPr>
          <w:rPr>
            <w:b w:val="0"/>
            <w:szCs w:val="24"/>
          </w:rPr>
          <w:id w:val="144828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supistusta, esitys liite 1</w:t>
      </w:r>
    </w:p>
    <w:p w14:paraId="46A3B9E9" w14:textId="77777777" w:rsidR="00285CB9" w:rsidRPr="00285CB9" w:rsidRDefault="00285CB9" w:rsidP="00F56CEB">
      <w:pPr>
        <w:pStyle w:val="Alkuteksti"/>
        <w:rPr>
          <w:b w:val="0"/>
          <w:iCs/>
          <w:noProof/>
        </w:rPr>
      </w:pPr>
    </w:p>
    <w:p w14:paraId="1A886600" w14:textId="01FD9CC2" w:rsidR="008D4DA0" w:rsidRDefault="008D4DA0" w:rsidP="003C763B">
      <w:pPr>
        <w:rPr>
          <w:rFonts w:cs="Arial"/>
          <w:b/>
          <w:bCs/>
          <w:kern w:val="32"/>
          <w:sz w:val="24"/>
          <w:szCs w:val="24"/>
        </w:rPr>
      </w:pPr>
      <w:r w:rsidRPr="008D4DA0">
        <w:rPr>
          <w:rFonts w:cs="Arial"/>
          <w:b/>
          <w:bCs/>
          <w:kern w:val="32"/>
          <w:sz w:val="24"/>
          <w:szCs w:val="24"/>
        </w:rPr>
        <w:t xml:space="preserve">Pyydämme ystävällisesti toimittamaan seuraavat tiedot </w:t>
      </w:r>
      <w:r w:rsidR="00285CB9">
        <w:rPr>
          <w:rFonts w:cs="Arial"/>
          <w:b/>
          <w:bCs/>
          <w:kern w:val="32"/>
          <w:sz w:val="24"/>
          <w:szCs w:val="24"/>
        </w:rPr>
        <w:t>liiteluettelon mukaisesti</w:t>
      </w:r>
    </w:p>
    <w:p w14:paraId="06E67249" w14:textId="7DBDBFAD" w:rsidR="003C763B" w:rsidRDefault="006102F7" w:rsidP="003C763B">
      <w:r>
        <w:t>Jos arviointi tehdään englanniksi, täytäthän alla olevat tiedot englanniksi.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4ED3B670" w14:textId="3D07D710" w:rsidR="0062504A" w:rsidRPr="00285CB9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bookmarkStart w:id="0" w:name="_Ref349306044"/>
            <w:r>
              <w:rPr>
                <w:b/>
                <w:bCs/>
                <w:szCs w:val="22"/>
              </w:rPr>
              <w:br/>
            </w:r>
            <w:r w:rsidR="00285CB9">
              <w:rPr>
                <w:b/>
                <w:bCs/>
                <w:szCs w:val="22"/>
              </w:rPr>
              <w:t>Pätevyysalueen muutosesitys, Liite 1</w:t>
            </w:r>
            <w:r w:rsidR="00285CB9">
              <w:rPr>
                <w:b/>
                <w:bCs/>
                <w:szCs w:val="22"/>
              </w:rPr>
              <w:br/>
            </w: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153F5C1" w:rsidR="0062504A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/>
            </w:r>
            <w:r w:rsidR="00285CB9">
              <w:rPr>
                <w:b/>
                <w:bCs/>
                <w:szCs w:val="22"/>
              </w:rPr>
              <w:t>Menetelmäohjeet, validointitiedot ja vertailumittaustulokset</w:t>
            </w:r>
          </w:p>
          <w:p w14:paraId="56604626" w14:textId="77777777" w:rsidR="0062504A" w:rsidRDefault="005E1F41" w:rsidP="0033542B">
            <w:pPr>
              <w:pStyle w:val="Luettelokappale"/>
              <w:spacing w:before="0" w:after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33618037"/>
                <w:placeholder>
                  <w:docPart w:val="B623D15B0EF547D388C5B306EA4370DE"/>
                </w:placeholder>
                <w:showingPlcHdr/>
              </w:sdtPr>
              <w:sdtEndPr/>
              <w:sdtContent>
                <w:r w:rsidR="008D4DA0"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sdtContent>
            </w:sdt>
          </w:p>
          <w:p w14:paraId="56460577" w14:textId="52568C2C" w:rsidR="008D4DA0" w:rsidRPr="008D4DA0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CDC9258" w14:textId="66E0F815" w:rsidR="0062504A" w:rsidRPr="008D4DA0" w:rsidRDefault="008D4DA0" w:rsidP="0033542B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br/>
            </w:r>
            <w:r w:rsidR="00285CB9">
              <w:rPr>
                <w:rFonts w:cs="Arial"/>
                <w:b/>
                <w:bCs/>
                <w:szCs w:val="22"/>
              </w:rPr>
              <w:t>Toiminta- sekä näytteenotto-ohjeet</w:t>
            </w: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33542B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33542B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5978BC3B" w14:textId="0ACAF925" w:rsidR="0062504A" w:rsidRDefault="008D4DA0" w:rsidP="0033542B">
            <w:pPr>
              <w:spacing w:before="0" w:after="0"/>
              <w:ind w:left="31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b/>
                <w:bCs/>
              </w:rPr>
              <w:t>Laadunvarmistusmenettelyihin liittyvät ohjeet ja suunnitelmat sekä ulkoisten vertailumittausten tulosten yhteenveto</w:t>
            </w: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33542B">
                <w:pPr>
                  <w:spacing w:before="0" w:after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33542B">
            <w:pPr>
              <w:spacing w:before="0" w:after="0"/>
              <w:contextualSpacing/>
            </w:pPr>
          </w:p>
        </w:tc>
      </w:tr>
      <w:tr w:rsidR="00A41977" w14:paraId="3E7E0AFE" w14:textId="77777777" w:rsidTr="0067017B">
        <w:tc>
          <w:tcPr>
            <w:tcW w:w="9628" w:type="dxa"/>
          </w:tcPr>
          <w:p w14:paraId="6928399C" w14:textId="0EE194AB" w:rsidR="00A41977" w:rsidRDefault="008D4DA0" w:rsidP="0033542B">
            <w:pPr>
              <w:spacing w:before="0" w:after="0"/>
              <w:ind w:left="317"/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/>
            </w:r>
            <w:r w:rsidR="00C425B0" w:rsidRPr="00C425B0">
              <w:rPr>
                <w:b/>
                <w:bCs/>
                <w:szCs w:val="22"/>
              </w:rPr>
              <w:t>Kyseisen toiminnan vastuuhenkilöt, uusien henkilöiden osalta CV:t.</w:t>
            </w: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33542B">
                <w:pPr>
                  <w:spacing w:before="0" w:after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33542B">
            <w:pPr>
              <w:spacing w:before="0" w:after="0"/>
              <w:ind w:left="317"/>
              <w:contextualSpacing/>
            </w:pPr>
          </w:p>
        </w:tc>
      </w:tr>
      <w:tr w:rsidR="00A41977" w14:paraId="58E36CAF" w14:textId="77777777" w:rsidTr="0067017B">
        <w:tc>
          <w:tcPr>
            <w:tcW w:w="9628" w:type="dxa"/>
          </w:tcPr>
          <w:p w14:paraId="047898C8" w14:textId="7000F113" w:rsidR="00A41977" w:rsidRPr="00A41977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br/>
            </w:r>
            <w:r w:rsidR="00C425B0" w:rsidRPr="00C425B0">
              <w:rPr>
                <w:b/>
                <w:bCs/>
                <w:szCs w:val="22"/>
              </w:rPr>
              <w:t>Testausmenetelmien mittausepävarmuuslaskelmat</w:t>
            </w:r>
          </w:p>
          <w:sdt>
            <w:sdtPr>
              <w:rPr>
                <w:szCs w:val="22"/>
              </w:rPr>
              <w:id w:val="-2118817722"/>
              <w:placeholder>
                <w:docPart w:val="CBB5680D52984D38A8654E5B6EC4205A"/>
              </w:placeholder>
              <w:showingPlcHdr/>
            </w:sdtPr>
            <w:sdtEndPr/>
            <w:sdtContent>
              <w:p w14:paraId="20B659A5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0F415841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D5AC17B" w:rsidR="00A41977" w:rsidRPr="008D4DA0" w:rsidRDefault="008D4DA0" w:rsidP="0033542B">
            <w:pPr>
              <w:spacing w:before="0" w:after="0"/>
              <w:ind w:left="31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Laiterekisteri ja kalibrointiohjelma</w:t>
            </w: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EndPr/>
            <w:sdtContent>
              <w:p w14:paraId="204202E8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625F9F10" w14:textId="74DA278E" w:rsidR="00A41977" w:rsidRPr="008D4DA0" w:rsidRDefault="008D4DA0" w:rsidP="0033542B">
            <w:pPr>
              <w:pStyle w:val="Luettelokappale"/>
              <w:spacing w:before="0" w:after="0"/>
              <w:ind w:left="317"/>
              <w:rPr>
                <w:rFonts w:cs="Arial"/>
                <w:b/>
                <w:bCs/>
                <w:szCs w:val="22"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Tiedot seurattavasta kenttätestauksesta sekä siihen liittyvät menetelmäohjeet</w:t>
            </w: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EndPr/>
            <w:sdtContent>
              <w:p w14:paraId="733DDAE3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52E935E4" w14:textId="4243CCA5" w:rsidR="00A41977" w:rsidRPr="00745498" w:rsidRDefault="008D4DA0" w:rsidP="0033542B">
            <w:pPr>
              <w:pStyle w:val="Luettelokappale"/>
              <w:spacing w:before="0" w:after="0"/>
              <w:ind w:left="317"/>
              <w:rPr>
                <w:rFonts w:cs="Arial"/>
                <w:b/>
                <w:bCs/>
                <w:szCs w:val="22"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Muu muutoshakemuksen arviointia tukeva aineisto</w:t>
            </w: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bookmarkEnd w:id="0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53EFE9A7" w14:textId="266BF52C" w:rsidR="00AA3C71" w:rsidRDefault="00353B48" w:rsidP="00AA3C71">
      <w:pPr>
        <w:jc w:val="both"/>
        <w:rPr>
          <w:rFonts w:cs="Arial"/>
          <w:noProof/>
          <w:szCs w:val="22"/>
        </w:rPr>
      </w:pPr>
      <w:bookmarkStart w:id="1" w:name="Teksti204"/>
      <w:r>
        <w:rPr>
          <w:rFonts w:cs="Arial"/>
          <w:noProof/>
          <w:szCs w:val="22"/>
        </w:rPr>
        <w:t>Aineisto pyydetään toimittamaan sähköisesti</w:t>
      </w:r>
      <w:r w:rsidR="005B18F5">
        <w:rPr>
          <w:rFonts w:cs="Arial"/>
          <w:noProof/>
          <w:szCs w:val="22"/>
        </w:rPr>
        <w:t xml:space="preserve">. </w:t>
      </w:r>
      <w:r w:rsidR="005B18F5" w:rsidRPr="005B18F5">
        <w:rPr>
          <w:rFonts w:cs="Arial"/>
          <w:noProof/>
          <w:szCs w:val="22"/>
        </w:rPr>
        <w:t>Aineiston toimittami</w:t>
      </w:r>
      <w:r w:rsidR="00AA3C71">
        <w:rPr>
          <w:rFonts w:cs="Arial"/>
          <w:noProof/>
          <w:szCs w:val="22"/>
        </w:rPr>
        <w:t>seen voi:</w:t>
      </w:r>
      <w:r w:rsidR="005B18F5" w:rsidRPr="005B18F5">
        <w:rPr>
          <w:rFonts w:cs="Arial"/>
          <w:noProof/>
          <w:szCs w:val="22"/>
        </w:rPr>
        <w:t xml:space="preserve"> </w:t>
      </w:r>
    </w:p>
    <w:p w14:paraId="6E747B6C" w14:textId="6F4F4667" w:rsidR="005B18F5" w:rsidRPr="00AA3C71" w:rsidRDefault="00AA3C71" w:rsidP="00AA3C71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5B18F5">
        <w:rPr>
          <w:rFonts w:cs="Arial"/>
          <w:noProof/>
          <w:szCs w:val="22"/>
        </w:rPr>
        <w:t>käyttää</w:t>
      </w:r>
      <w:r w:rsidRPr="00AA3C71">
        <w:rPr>
          <w:rFonts w:cs="Arial"/>
          <w:noProof/>
          <w:szCs w:val="22"/>
        </w:rPr>
        <w:t xml:space="preserve"> </w:t>
      </w:r>
      <w:r w:rsidR="005B18F5" w:rsidRPr="00AA3C71">
        <w:rPr>
          <w:rFonts w:cs="Arial"/>
          <w:noProof/>
          <w:szCs w:val="22"/>
        </w:rPr>
        <w:t xml:space="preserve">ilmaisia tai maksullisia dokumenttien välitysohjelmia </w:t>
      </w:r>
    </w:p>
    <w:p w14:paraId="05AFC1BE" w14:textId="58D8D352" w:rsidR="005B18F5" w:rsidRPr="005B18F5" w:rsidRDefault="00AA3C71" w:rsidP="005B18F5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antaa pääsyn </w:t>
      </w:r>
      <w:r w:rsidR="005B18F5" w:rsidRPr="005B18F5">
        <w:rPr>
          <w:rFonts w:cs="Arial"/>
          <w:noProof/>
          <w:szCs w:val="22"/>
        </w:rPr>
        <w:t xml:space="preserve">asiakkaan omaan järjestelmään </w:t>
      </w:r>
    </w:p>
    <w:p w14:paraId="3702E7A6" w14:textId="1BA22157" w:rsidR="005B18F5" w:rsidRDefault="00AA3C71" w:rsidP="005B18F5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käyttää käytössä olevaa </w:t>
      </w:r>
      <w:r w:rsidR="005B18F5" w:rsidRPr="005B18F5">
        <w:rPr>
          <w:rFonts w:cs="Arial"/>
          <w:noProof/>
          <w:szCs w:val="22"/>
        </w:rPr>
        <w:t>turvasähköposti</w:t>
      </w:r>
      <w:r>
        <w:rPr>
          <w:rFonts w:cs="Arial"/>
          <w:noProof/>
          <w:szCs w:val="22"/>
        </w:rPr>
        <w:t>anne</w:t>
      </w:r>
      <w:r w:rsidR="005B18F5" w:rsidRPr="005B18F5">
        <w:rPr>
          <w:rFonts w:cs="Arial"/>
          <w:noProof/>
          <w:szCs w:val="22"/>
        </w:rPr>
        <w:t xml:space="preserve"> </w:t>
      </w:r>
    </w:p>
    <w:p w14:paraId="5DF97B19" w14:textId="58E62F35" w:rsidR="00353B48" w:rsidRDefault="003E164C" w:rsidP="005B18F5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käyttää</w:t>
      </w:r>
      <w:r w:rsidR="00AA3C71">
        <w:rPr>
          <w:rFonts w:cs="Arial"/>
          <w:noProof/>
          <w:szCs w:val="22"/>
        </w:rPr>
        <w:t xml:space="preserve"> s</w:t>
      </w:r>
      <w:r w:rsidR="005B18F5" w:rsidRPr="005B18F5">
        <w:rPr>
          <w:rFonts w:cs="Arial"/>
          <w:noProof/>
          <w:szCs w:val="22"/>
        </w:rPr>
        <w:t>ähköpostia (tietoturvallisuusnäkökulmasta tämä ei ole suositeltava tapa)</w:t>
      </w:r>
      <w:r w:rsidR="00353B48" w:rsidRPr="005B18F5">
        <w:rPr>
          <w:rFonts w:cs="Arial"/>
          <w:noProof/>
          <w:szCs w:val="22"/>
        </w:rPr>
        <w:t xml:space="preserve"> </w:t>
      </w:r>
    </w:p>
    <w:p w14:paraId="766CD707" w14:textId="77777777" w:rsidR="005B18F5" w:rsidRPr="005B18F5" w:rsidRDefault="005B18F5" w:rsidP="005B18F5">
      <w:pPr>
        <w:jc w:val="both"/>
        <w:rPr>
          <w:rFonts w:cs="Arial"/>
          <w:noProof/>
          <w:szCs w:val="22"/>
        </w:rPr>
      </w:pP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1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Default="00DC7F07" w:rsidP="0075037B">
      <w:pPr>
        <w:jc w:val="both"/>
        <w:rPr>
          <w:rFonts w:cs="Arial"/>
          <w:noProof/>
          <w:szCs w:val="22"/>
        </w:rPr>
      </w:pPr>
    </w:p>
    <w:p w14:paraId="6A0BB532" w14:textId="77777777" w:rsidR="00C263A5" w:rsidRDefault="00C263A5" w:rsidP="00C263A5">
      <w:pPr>
        <w:spacing w:beforeLines="60" w:before="144"/>
        <w:rPr>
          <w:rFonts w:cs="Arial"/>
          <w:szCs w:val="22"/>
        </w:rPr>
      </w:pPr>
    </w:p>
    <w:p w14:paraId="5E332477" w14:textId="520FA84E" w:rsidR="00C263A5" w:rsidRPr="00811F50" w:rsidRDefault="00C263A5" w:rsidP="00C263A5">
      <w:pPr>
        <w:spacing w:beforeLines="60" w:before="144"/>
        <w:rPr>
          <w:rFonts w:cs="Arial"/>
          <w:b/>
          <w:bCs/>
          <w:szCs w:val="22"/>
        </w:rPr>
      </w:pPr>
      <w:r w:rsidRPr="00811F50">
        <w:rPr>
          <w:rFonts w:cs="Arial"/>
          <w:b/>
          <w:bCs/>
          <w:szCs w:val="22"/>
        </w:rPr>
        <w:t xml:space="preserve">Toimielimen edustaja (pvm, nimi): </w:t>
      </w:r>
    </w:p>
    <w:sdt>
      <w:sdtPr>
        <w:rPr>
          <w:szCs w:val="22"/>
        </w:rPr>
        <w:id w:val="-284822933"/>
        <w:placeholder>
          <w:docPart w:val="BD66A9940EC74F7CB1CA406852D114CA"/>
        </w:placeholder>
        <w:showingPlcHdr/>
      </w:sdtPr>
      <w:sdtEndPr/>
      <w:sdtContent>
        <w:p w14:paraId="2E34D7F8" w14:textId="77777777" w:rsidR="00C263A5" w:rsidRDefault="00C263A5" w:rsidP="00C263A5">
          <w:pPr>
            <w:spacing w:before="0"/>
            <w:ind w:left="317"/>
            <w:contextualSpacing/>
            <w:rPr>
              <w:rFonts w:ascii="Times New Roman" w:hAnsi="Times New Roman"/>
              <w:szCs w:val="22"/>
            </w:rPr>
          </w:pPr>
          <w:r w:rsidRPr="00F6707D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662D11AB" w14:textId="77777777" w:rsidR="00C263A5" w:rsidRDefault="00C263A5" w:rsidP="0075037B">
      <w:pPr>
        <w:jc w:val="both"/>
        <w:rPr>
          <w:rFonts w:cs="Arial"/>
          <w:noProof/>
          <w:szCs w:val="22"/>
        </w:rPr>
      </w:pPr>
    </w:p>
    <w:p w14:paraId="66163017" w14:textId="77777777" w:rsidR="00C425B0" w:rsidRDefault="00C425B0" w:rsidP="0075037B">
      <w:pPr>
        <w:jc w:val="both"/>
        <w:rPr>
          <w:rFonts w:cs="Arial"/>
          <w:noProof/>
          <w:szCs w:val="22"/>
        </w:rPr>
        <w:sectPr w:rsidR="00C425B0" w:rsidSect="00F56C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851" w:bottom="851" w:left="964" w:header="397" w:footer="397" w:gutter="0"/>
          <w:cols w:space="708"/>
          <w:docGrid w:linePitch="299"/>
        </w:sectPr>
      </w:pP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731"/>
      </w:tblGrid>
      <w:tr w:rsidR="0033542B" w:rsidRPr="00BC0CE3" w14:paraId="4AB38CAF" w14:textId="77777777" w:rsidTr="006C6D16">
        <w:trPr>
          <w:trHeight w:val="470"/>
        </w:trPr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4D70AA" w14:textId="77777777" w:rsidR="0033542B" w:rsidRPr="00BC0CE3" w:rsidRDefault="0033542B" w:rsidP="00167098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lastRenderedPageBreak/>
              <w:t>Akkreditointitunnus</w:t>
            </w:r>
          </w:p>
        </w:tc>
        <w:tc>
          <w:tcPr>
            <w:tcW w:w="1731" w:type="dxa"/>
            <w:shd w:val="pct15" w:color="auto" w:fill="auto"/>
          </w:tcPr>
          <w:p w14:paraId="72E80924" w14:textId="77777777" w:rsidR="0033542B" w:rsidRPr="00BC0CE3" w:rsidRDefault="0033542B" w:rsidP="00167098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</w:t>
            </w:r>
            <w:r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</w:p>
        </w:tc>
      </w:tr>
    </w:tbl>
    <w:p w14:paraId="6964E6EE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60"/>
        <w:gridCol w:w="2081"/>
        <w:gridCol w:w="2266"/>
        <w:gridCol w:w="1599"/>
      </w:tblGrid>
      <w:tr w:rsidR="0033542B" w:rsidRPr="00C45A6B" w14:paraId="4F362FB6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ABECB" w14:textId="77777777" w:rsidR="0033542B" w:rsidRPr="00183D03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Pr="00F3222C">
              <w:rPr>
                <w:b/>
              </w:rPr>
              <w:t xml:space="preserve"> </w:t>
            </w:r>
            <w:r w:rsidRPr="0075037B">
              <w:t>esimerkiksi uudet menetelmät ja</w:t>
            </w:r>
            <w:r>
              <w:t>/tai</w:t>
            </w:r>
            <w:r w:rsidRPr="0075037B">
              <w:t xml:space="preserve"> matriisit </w:t>
            </w:r>
            <w:r w:rsidRPr="0075037B">
              <w:br/>
              <w:t>(</w:t>
            </w:r>
            <w:r w:rsidRPr="00053494">
              <w:t>lis</w:t>
            </w:r>
            <w:r w:rsidRPr="0075037B">
              <w:t>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>
              <w:t>.</w:t>
            </w:r>
            <w:r>
              <w:br/>
            </w:r>
            <w:r w:rsidRPr="00770C09">
              <w:t>Huom. Myös kieliversiot</w:t>
            </w:r>
          </w:p>
        </w:tc>
      </w:tr>
      <w:tr w:rsidR="0033542B" w:rsidRPr="00C45A6B" w14:paraId="7B9D60A3" w14:textId="77777777" w:rsidTr="00167098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13B45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BC452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bookmarkStart w:id="2" w:name="_Hlk101430916"/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75A2D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Testattava komponentti / parametri /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895FBA">
              <w:rPr>
                <w:rFonts w:cs="Arial"/>
                <w:b/>
                <w:sz w:val="20"/>
                <w:lang w:val="en-US"/>
              </w:rPr>
              <w:t xml:space="preserve">ominaisuus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B48C3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34791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2838B5D3" w14:textId="77777777" w:rsidTr="00167098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AAF" w14:textId="77777777" w:rsidR="0033542B" w:rsidRPr="00A32368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3F3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CC17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6DE4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8E03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2F1C6B96" w14:textId="77777777" w:rsidTr="00167098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423F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bookmarkEnd w:id="2"/>
        <w:tc>
          <w:tcPr>
            <w:tcW w:w="98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56D91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490030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898E0D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F77DAA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09CBFF7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NMKL 169:20</w:t>
            </w: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7D656F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0DA93329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5FED4B97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581C1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3AFDA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21618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A6857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5B7D9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78000AF3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79BBD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290F9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47C275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FC01F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E3ECC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5FCDBA92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0F90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44D3E0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527CC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88872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B6906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732E21D8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7B4B1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FC288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B194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F6BEF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81C3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D5300B8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33542B" w:rsidRPr="00E414C1" w14:paraId="4D07FFAE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E0D" w14:textId="77777777" w:rsidR="0033542B" w:rsidRPr="00075B4E" w:rsidRDefault="0033542B" w:rsidP="00167098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33542B" w:rsidRPr="00C45A6B" w14:paraId="7D179141" w14:textId="77777777" w:rsidTr="00167098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89093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F337D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72550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Testattava komponentti / parametri /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895FBA">
              <w:rPr>
                <w:rFonts w:cs="Arial"/>
                <w:b/>
                <w:sz w:val="20"/>
                <w:lang w:val="en-US"/>
              </w:rPr>
              <w:t xml:space="preserve">ominaisuus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F6546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D07F9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2B9149BF" w14:textId="77777777" w:rsidTr="00167098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547E" w14:textId="77777777" w:rsidR="0033542B" w:rsidRPr="00E02893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0C37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46D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A726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692" w14:textId="77777777" w:rsidR="0033542B" w:rsidRPr="0077669C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71CD9428" w14:textId="77777777" w:rsidTr="00167098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C6DB88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E0E4A0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AF771C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167954BA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B4183F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312F6F6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169:1998</w:t>
            </w:r>
          </w:p>
          <w:p w14:paraId="69991F8B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PÄIVITETÄÄN</w:t>
            </w:r>
          </w:p>
          <w:p w14:paraId="325C1214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  <w:lang w:val="en-GB"/>
              </w:rPr>
              <w:t>NMKL 169:2002</w:t>
            </w:r>
          </w:p>
          <w:p w14:paraId="112E6967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E499E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39AB0AE4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0417C01D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B9BFB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FD7D3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B992C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41AAE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4701A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6B2975FE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31CB7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57E5A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133FC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82304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82C0C1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05DB336B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A06ED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C9C2D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39E0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30F3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73ACD1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059F0D6A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50429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17C04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38FFD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BBF24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4BAFA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2EBFBB2E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33542B" w:rsidRPr="00E414C1" w14:paraId="12767421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9A8A" w14:textId="77777777" w:rsidR="0033542B" w:rsidRPr="0075037B" w:rsidRDefault="0033542B" w:rsidP="00167098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33542B" w:rsidRPr="00C45A6B" w14:paraId="068C9577" w14:textId="77777777" w:rsidTr="0033542B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1E137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9E2E9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2B5A5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 xml:space="preserve">Testattava komponentti / parametri /ominaisuus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F7333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359E7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5CE8B533" w14:textId="77777777" w:rsidTr="0033542B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F97" w14:textId="77777777" w:rsidR="0033542B" w:rsidRPr="00B852FC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7E3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5BF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A8C3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BA8" w14:textId="77777777" w:rsidR="0033542B" w:rsidRPr="0077669C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2A5BC85D" w14:textId="77777777" w:rsidTr="0033542B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7C5611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FEC3A2" w14:textId="77777777" w:rsidR="0033542B" w:rsidRPr="00B852FC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A4088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1E8D5DF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61C540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1DD8D7D5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</w:t>
            </w:r>
            <w:r>
              <w:rPr>
                <w:strike/>
                <w:sz w:val="16"/>
                <w:szCs w:val="16"/>
                <w:lang w:val="en-GB"/>
              </w:rPr>
              <w:t>2002</w:t>
            </w:r>
          </w:p>
          <w:p w14:paraId="22DCC6F8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sz w:val="16"/>
                <w:szCs w:val="16"/>
                <w:lang w:val="en-GB"/>
              </w:rPr>
              <w:t>POISTETAAN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9E19A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DE08BB0" w14:textId="77777777" w:rsidR="0033542B" w:rsidRPr="00D35920" w:rsidRDefault="0033542B" w:rsidP="00167098">
            <w:pPr>
              <w:spacing w:before="20" w:after="20"/>
              <w:rPr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318F26B7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22612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F5754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9FE38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E9871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F15D2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34A13DAD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CCFEE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5B447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5DBE8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63173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7E481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38D76077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7F815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84F621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E301D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C980C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5D06B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257F1B53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C81B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29CE3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D98B7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C852D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1F9AB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2468BF6D" w14:textId="77777777" w:rsidR="00315FD8" w:rsidRDefault="00315FD8" w:rsidP="0033542B">
      <w:pPr>
        <w:jc w:val="both"/>
        <w:rPr>
          <w:rFonts w:cs="Arial"/>
          <w:noProof/>
          <w:szCs w:val="22"/>
        </w:rPr>
      </w:pPr>
    </w:p>
    <w:p w14:paraId="32699C08" w14:textId="77777777" w:rsidR="0033542B" w:rsidRDefault="0033542B" w:rsidP="0033542B">
      <w:pPr>
        <w:jc w:val="both"/>
        <w:rPr>
          <w:rFonts w:cs="Arial"/>
          <w:noProof/>
          <w:szCs w:val="22"/>
        </w:rPr>
      </w:pPr>
    </w:p>
    <w:sectPr w:rsidR="0033542B" w:rsidSect="00315FD8">
      <w:footerReference w:type="default" r:id="rId19"/>
      <w:pgSz w:w="11906" w:h="16838" w:code="9"/>
      <w:pgMar w:top="1701" w:right="851" w:bottom="851" w:left="964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8030" w14:textId="77777777" w:rsidR="0064122D" w:rsidRDefault="0064122D">
      <w:r>
        <w:separator/>
      </w:r>
    </w:p>
  </w:endnote>
  <w:endnote w:type="continuationSeparator" w:id="0">
    <w:p w14:paraId="73C9E4E3" w14:textId="77777777" w:rsidR="0064122D" w:rsidRDefault="006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2349" w14:textId="77777777" w:rsidR="00FE533F" w:rsidRDefault="00FE533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3F076212" w:rsidR="00B63C66" w:rsidRDefault="00907355" w:rsidP="00B63C66">
    <w:pPr>
      <w:pStyle w:val="Yltunniste"/>
      <w:spacing w:before="0"/>
      <w:jc w:val="right"/>
      <w:rPr>
        <w:rStyle w:val="Sivunumero"/>
      </w:rPr>
    </w:pP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PAGE </w:instrText>
    </w:r>
    <w:r w:rsidRPr="00EC696A">
      <w:rPr>
        <w:rStyle w:val="Sivunumero"/>
        <w:rFonts w:cs="Arial"/>
        <w:szCs w:val="22"/>
      </w:rPr>
      <w:fldChar w:fldCharType="separate"/>
    </w:r>
    <w:r>
      <w:rPr>
        <w:rStyle w:val="Sivunumero"/>
        <w:rFonts w:cs="Arial"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(</w:t>
    </w: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SECTIONPAGES  </w:instrText>
    </w:r>
    <w:r w:rsidRPr="00EC696A">
      <w:rPr>
        <w:rStyle w:val="Sivunumero"/>
        <w:rFonts w:cs="Arial"/>
        <w:szCs w:val="22"/>
      </w:rPr>
      <w:fldChar w:fldCharType="separate"/>
    </w:r>
    <w:r w:rsidR="005E1F41">
      <w:rPr>
        <w:rStyle w:val="Sivunumero"/>
        <w:rFonts w:cs="Arial"/>
        <w:noProof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7EE36829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6C6D16">
            <w:rPr>
              <w:noProof/>
              <w:sz w:val="18"/>
              <w:szCs w:val="18"/>
            </w:rPr>
            <w:t>Muutoshakemus testaus.docx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53C80DDE" w:rsidR="00361F8C" w:rsidRPr="00361F8C" w:rsidRDefault="00285CB9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Muutoshakemus</w:t>
          </w:r>
        </w:p>
      </w:tc>
      <w:tc>
        <w:tcPr>
          <w:tcW w:w="3361" w:type="dxa"/>
        </w:tcPr>
        <w:p w14:paraId="5ADAF27A" w14:textId="328F3621" w:rsidR="00361F8C" w:rsidRPr="00E60DF6" w:rsidRDefault="004A7852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</w:t>
          </w:r>
          <w:r w:rsidR="007521D7">
            <w:rPr>
              <w:sz w:val="18"/>
              <w:szCs w:val="18"/>
            </w:rPr>
            <w:t>.9.202</w:t>
          </w:r>
          <w:r w:rsidR="00DD568F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71CF" w14:textId="77777777" w:rsidR="00FE533F" w:rsidRDefault="00FE533F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6CEF" w14:textId="3D327D38" w:rsidR="00315FD8" w:rsidRDefault="00907355" w:rsidP="00B63C66">
    <w:pPr>
      <w:pStyle w:val="Yltunniste"/>
      <w:spacing w:before="0"/>
      <w:jc w:val="right"/>
      <w:rPr>
        <w:rStyle w:val="Sivunumero"/>
      </w:rPr>
    </w:pP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PAGE </w:instrText>
    </w:r>
    <w:r w:rsidRPr="00EC696A">
      <w:rPr>
        <w:rStyle w:val="Sivunumero"/>
        <w:rFonts w:cs="Arial"/>
        <w:szCs w:val="22"/>
      </w:rPr>
      <w:fldChar w:fldCharType="separate"/>
    </w:r>
    <w:r>
      <w:rPr>
        <w:rStyle w:val="Sivunumero"/>
        <w:rFonts w:cs="Arial"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(</w:t>
    </w: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SECTIONPAGES  </w:instrText>
    </w:r>
    <w:r w:rsidRPr="00EC696A">
      <w:rPr>
        <w:rStyle w:val="Sivunumero"/>
        <w:rFonts w:cs="Arial"/>
        <w:szCs w:val="22"/>
      </w:rPr>
      <w:fldChar w:fldCharType="separate"/>
    </w:r>
    <w:r w:rsidR="005E1F41">
      <w:rPr>
        <w:rStyle w:val="Sivunumero"/>
        <w:rFonts w:cs="Arial"/>
        <w:noProof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15FD8" w:rsidRPr="00E60DF6" w14:paraId="2D6447E3" w14:textId="77777777" w:rsidTr="00361F8C">
      <w:tc>
        <w:tcPr>
          <w:tcW w:w="3360" w:type="dxa"/>
        </w:tcPr>
        <w:p w14:paraId="6432AF97" w14:textId="63DAB535" w:rsidR="00315FD8" w:rsidRPr="00361F8C" w:rsidRDefault="00315FD8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6C6D16">
            <w:rPr>
              <w:noProof/>
              <w:sz w:val="18"/>
              <w:szCs w:val="18"/>
            </w:rPr>
            <w:t>Muutoshakemus testaus.docx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0787187D" w14:textId="77777777" w:rsidR="00315FD8" w:rsidRPr="00361F8C" w:rsidRDefault="00315FD8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Muutoshakemus, Liite 1</w:t>
          </w:r>
        </w:p>
      </w:tc>
      <w:tc>
        <w:tcPr>
          <w:tcW w:w="3361" w:type="dxa"/>
        </w:tcPr>
        <w:p w14:paraId="64C324B6" w14:textId="77777777" w:rsidR="00315FD8" w:rsidRPr="00E60DF6" w:rsidRDefault="00315FD8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19.9.2024</w:t>
          </w:r>
        </w:p>
      </w:tc>
    </w:tr>
  </w:tbl>
  <w:p w14:paraId="7B26AD46" w14:textId="77777777" w:rsidR="00315FD8" w:rsidRPr="00E60DF6" w:rsidRDefault="00315FD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E77" w14:textId="77777777" w:rsidR="0064122D" w:rsidRDefault="0064122D">
      <w:r>
        <w:separator/>
      </w:r>
    </w:p>
  </w:footnote>
  <w:footnote w:type="continuationSeparator" w:id="0">
    <w:p w14:paraId="799E0328" w14:textId="77777777" w:rsidR="0064122D" w:rsidRDefault="006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8952" w14:textId="77777777" w:rsidR="00FE533F" w:rsidRDefault="00FE533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88782947" r:id="rId2"/>
            </w:object>
          </w:r>
        </w:p>
      </w:tc>
      <w:tc>
        <w:tcPr>
          <w:tcW w:w="5069" w:type="dxa"/>
        </w:tcPr>
        <w:p w14:paraId="09E076E9" w14:textId="713985D3" w:rsidR="00991C49" w:rsidRPr="000F5878" w:rsidRDefault="00285CB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24"/>
              <w:szCs w:val="24"/>
            </w:rPr>
            <w:t>Muutoshakemus</w:t>
          </w:r>
          <w:r>
            <w:rPr>
              <w:b/>
              <w:sz w:val="24"/>
              <w:szCs w:val="24"/>
            </w:rPr>
            <w:br/>
          </w:r>
          <w:r w:rsidRPr="00285CB9">
            <w:rPr>
              <w:bCs/>
              <w:szCs w:val="22"/>
            </w:rPr>
            <w:t>Testauslaboratoriot</w:t>
          </w:r>
          <w:r>
            <w:rPr>
              <w:bCs/>
              <w:szCs w:val="22"/>
            </w:rPr>
            <w:br/>
          </w:r>
          <w:r w:rsidRPr="00285CB9">
            <w:rPr>
              <w:bCs/>
              <w:sz w:val="18"/>
              <w:szCs w:val="18"/>
            </w:rPr>
            <w:t>(SFS-EN ISO/IEC 17</w:t>
          </w:r>
          <w:r w:rsidR="00FE533F">
            <w:rPr>
              <w:bCs/>
              <w:sz w:val="18"/>
              <w:szCs w:val="18"/>
            </w:rPr>
            <w:t>02</w:t>
          </w:r>
          <w:r w:rsidRPr="00285CB9">
            <w:rPr>
              <w:bCs/>
              <w:sz w:val="18"/>
              <w:szCs w:val="18"/>
            </w:rPr>
            <w:t>5</w:t>
          </w:r>
          <w:r w:rsidR="004A7852">
            <w:rPr>
              <w:bCs/>
              <w:sz w:val="18"/>
              <w:szCs w:val="18"/>
            </w:rPr>
            <w:t>:2017</w:t>
          </w:r>
          <w:r w:rsidRPr="00285CB9">
            <w:rPr>
              <w:bCs/>
              <w:sz w:val="18"/>
              <w:szCs w:val="18"/>
            </w:rPr>
            <w:t>, SFS-EN ISO 15189:2022)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1736957516" name="Kuva 1736957516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r w:rsidRPr="00B63C66">
            <w:rPr>
              <w:bCs/>
              <w:sz w:val="16"/>
              <w:szCs w:val="16"/>
            </w:rPr>
            <w:t>Government Activities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E45" w14:textId="77777777" w:rsidR="00FE533F" w:rsidRDefault="00FE533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17"/>
  </w:num>
  <w:num w:numId="20" w16cid:durableId="2023274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77736"/>
    <w:rsid w:val="00280B4B"/>
    <w:rsid w:val="002834A2"/>
    <w:rsid w:val="00283B58"/>
    <w:rsid w:val="00283B6A"/>
    <w:rsid w:val="0028447D"/>
    <w:rsid w:val="002859F0"/>
    <w:rsid w:val="00285CB9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5FD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542B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8E5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164C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51C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D62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852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8F5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1F41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15C4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2D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6D16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498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1D7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1F50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4DA0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55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C71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45A0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98C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2F0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452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63A5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25B0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B31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68F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CEF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533F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45498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B5680D52984D38A8654E5B6EC42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D8E77B-2836-45EA-97E1-6A9B94A4AD94}"/>
      </w:docPartPr>
      <w:docPartBody>
        <w:p w:rsidR="00DF6ED8" w:rsidRDefault="006C439F" w:rsidP="006C439F">
          <w:pPr>
            <w:pStyle w:val="CBB5680D52984D38A8654E5B6EC4205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623D15B0EF547D388C5B306EA4370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7EBAF9-49F6-4649-B792-9E1F28018492}"/>
      </w:docPartPr>
      <w:docPartBody>
        <w:p w:rsidR="00D12BCB" w:rsidRDefault="00856A1B" w:rsidP="00856A1B">
          <w:pPr>
            <w:pStyle w:val="B623D15B0EF547D388C5B306EA4370D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66A9940EC74F7CB1CA406852D114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BB12BC-9AD9-4943-B611-2F7DFB03E8E2}"/>
      </w:docPartPr>
      <w:docPartBody>
        <w:p w:rsidR="00D12BCB" w:rsidRDefault="00856A1B" w:rsidP="00856A1B">
          <w:pPr>
            <w:pStyle w:val="BD66A9940EC74F7CB1CA406852D114C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07780"/>
    <w:rsid w:val="0036607A"/>
    <w:rsid w:val="00371D43"/>
    <w:rsid w:val="003B568B"/>
    <w:rsid w:val="00410DAE"/>
    <w:rsid w:val="004500DB"/>
    <w:rsid w:val="004C2167"/>
    <w:rsid w:val="00515DAE"/>
    <w:rsid w:val="00557902"/>
    <w:rsid w:val="00574D7C"/>
    <w:rsid w:val="005900B3"/>
    <w:rsid w:val="005B0388"/>
    <w:rsid w:val="005D6BF3"/>
    <w:rsid w:val="005E068B"/>
    <w:rsid w:val="006C439F"/>
    <w:rsid w:val="006D2AA7"/>
    <w:rsid w:val="008024B7"/>
    <w:rsid w:val="00814580"/>
    <w:rsid w:val="00856A1B"/>
    <w:rsid w:val="00880457"/>
    <w:rsid w:val="009837AB"/>
    <w:rsid w:val="00985E39"/>
    <w:rsid w:val="00A761CF"/>
    <w:rsid w:val="00AE7C55"/>
    <w:rsid w:val="00B3411A"/>
    <w:rsid w:val="00B36A7F"/>
    <w:rsid w:val="00B85521"/>
    <w:rsid w:val="00BD30CE"/>
    <w:rsid w:val="00BE4A80"/>
    <w:rsid w:val="00D12BCB"/>
    <w:rsid w:val="00D27C18"/>
    <w:rsid w:val="00DE3860"/>
    <w:rsid w:val="00DF6ED8"/>
    <w:rsid w:val="00E16788"/>
    <w:rsid w:val="00F6271F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56A1B"/>
    <w:rPr>
      <w:color w:val="808080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CBB5680D52984D38A8654E5B6EC4205A">
    <w:name w:val="CBB5680D52984D38A8654E5B6EC4205A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B623D15B0EF547D388C5B306EA4370DE">
    <w:name w:val="B623D15B0EF547D388C5B306EA4370DE"/>
    <w:rsid w:val="00856A1B"/>
    <w:rPr>
      <w:kern w:val="2"/>
      <w14:ligatures w14:val="standardContextual"/>
    </w:rPr>
  </w:style>
  <w:style w:type="paragraph" w:customStyle="1" w:styleId="BD66A9940EC74F7CB1CA406852D114CA">
    <w:name w:val="BD66A9940EC74F7CB1CA406852D114CA"/>
    <w:rsid w:val="00856A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purl.org/dc/terms/"/>
    <ds:schemaRef ds:uri="6eb045b9-a404-4599-88e5-8703138c7446"/>
    <ds:schemaRef ds:uri="http://schemas.microsoft.com/office/2006/documentManagement/types"/>
    <ds:schemaRef ds:uri="cf06aa44-565d-4f4f-a0ff-980bff45e3d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CBBD89-7C73-4CAE-B72D-1F797429877C}"/>
</file>

<file path=customXml/itemProps3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</TotalTime>
  <Pages>4</Pages>
  <Words>522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2024-09-25T12:23:00Z</dcterms:created>
  <dcterms:modified xsi:type="dcterms:W3CDTF">2024-09-25T12:23:00Z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